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34" w:rsidRPr="004E5133" w:rsidRDefault="00372834" w:rsidP="008B19CE">
      <w:pPr>
        <w:spacing w:line="580" w:lineRule="exact"/>
        <w:rPr>
          <w:rFonts w:ascii="黑体" w:eastAsia="黑体" w:hAnsi="黑体"/>
          <w:sz w:val="32"/>
          <w:szCs w:val="32"/>
        </w:rPr>
      </w:pPr>
      <w:r w:rsidRPr="004E5133">
        <w:rPr>
          <w:rFonts w:ascii="黑体" w:eastAsia="黑体" w:hAnsi="黑体" w:hint="eastAsia"/>
          <w:sz w:val="32"/>
          <w:szCs w:val="32"/>
        </w:rPr>
        <w:t>附件</w:t>
      </w:r>
      <w:r w:rsidRPr="004E5133">
        <w:rPr>
          <w:rFonts w:ascii="黑体" w:eastAsia="黑体" w:hAnsi="黑体"/>
          <w:sz w:val="32"/>
          <w:szCs w:val="32"/>
        </w:rPr>
        <w:t>4</w:t>
      </w:r>
      <w:bookmarkStart w:id="0" w:name="_GoBack"/>
      <w:bookmarkEnd w:id="0"/>
    </w:p>
    <w:p w:rsidR="00372834" w:rsidRDefault="00372834" w:rsidP="008B19CE">
      <w:pPr>
        <w:spacing w:line="580" w:lineRule="exact"/>
        <w:jc w:val="center"/>
        <w:rPr>
          <w:rFonts w:eastAsia="方正小标宋简体"/>
          <w:w w:val="90"/>
          <w:sz w:val="44"/>
          <w:szCs w:val="44"/>
        </w:rPr>
      </w:pPr>
    </w:p>
    <w:p w:rsidR="00372834" w:rsidRDefault="00372834" w:rsidP="008B19CE">
      <w:pPr>
        <w:spacing w:line="580" w:lineRule="exact"/>
        <w:jc w:val="center"/>
        <w:rPr>
          <w:rFonts w:eastAsia="方正小标宋简体"/>
          <w:w w:val="90"/>
          <w:sz w:val="44"/>
          <w:szCs w:val="44"/>
        </w:rPr>
      </w:pPr>
    </w:p>
    <w:p w:rsidR="00372834" w:rsidRPr="004E5133" w:rsidRDefault="00372834" w:rsidP="008B19CE">
      <w:pPr>
        <w:spacing w:line="580" w:lineRule="exact"/>
        <w:jc w:val="center"/>
        <w:rPr>
          <w:rFonts w:ascii="宋体" w:cs="宋体"/>
          <w:b/>
          <w:w w:val="90"/>
          <w:sz w:val="44"/>
          <w:szCs w:val="44"/>
        </w:rPr>
      </w:pPr>
      <w:r w:rsidRPr="004E5133">
        <w:rPr>
          <w:rFonts w:ascii="宋体" w:hAnsi="宋体" w:cs="宋体" w:hint="eastAsia"/>
          <w:b/>
          <w:w w:val="90"/>
          <w:sz w:val="44"/>
          <w:szCs w:val="44"/>
        </w:rPr>
        <w:t>全市“七五”普法中期先进集体</w:t>
      </w:r>
    </w:p>
    <w:p w:rsidR="00372834" w:rsidRDefault="00372834" w:rsidP="008B19CE">
      <w:pPr>
        <w:spacing w:line="580" w:lineRule="exact"/>
        <w:jc w:val="center"/>
        <w:rPr>
          <w:rFonts w:ascii="宋体" w:cs="宋体"/>
          <w:b/>
          <w:w w:val="90"/>
          <w:sz w:val="44"/>
          <w:szCs w:val="44"/>
        </w:rPr>
      </w:pPr>
    </w:p>
    <w:p w:rsidR="00372834" w:rsidRPr="004E5133" w:rsidRDefault="00372834" w:rsidP="008B19CE">
      <w:pPr>
        <w:spacing w:line="580" w:lineRule="exact"/>
        <w:jc w:val="center"/>
        <w:rPr>
          <w:rFonts w:ascii="宋体" w:cs="宋体"/>
          <w:b/>
          <w:w w:val="90"/>
          <w:sz w:val="44"/>
          <w:szCs w:val="44"/>
        </w:rPr>
      </w:pPr>
      <w:r w:rsidRPr="004E5133">
        <w:rPr>
          <w:rFonts w:ascii="宋体" w:hAnsi="宋体" w:cs="宋体" w:hint="eastAsia"/>
          <w:b/>
          <w:w w:val="90"/>
          <w:sz w:val="44"/>
          <w:szCs w:val="44"/>
        </w:rPr>
        <w:t>审</w:t>
      </w:r>
      <w:r w:rsidRPr="004E5133">
        <w:rPr>
          <w:rFonts w:ascii="宋体" w:hAnsi="宋体" w:cs="宋体"/>
          <w:b/>
          <w:w w:val="90"/>
          <w:sz w:val="44"/>
          <w:szCs w:val="44"/>
        </w:rPr>
        <w:t xml:space="preserve">    </w:t>
      </w:r>
      <w:r w:rsidRPr="004E5133">
        <w:rPr>
          <w:rFonts w:ascii="宋体" w:hAnsi="宋体" w:cs="宋体" w:hint="eastAsia"/>
          <w:b/>
          <w:w w:val="90"/>
          <w:sz w:val="44"/>
          <w:szCs w:val="44"/>
        </w:rPr>
        <w:t>批</w:t>
      </w:r>
      <w:r w:rsidRPr="004E5133">
        <w:rPr>
          <w:rFonts w:ascii="宋体" w:hAnsi="宋体" w:cs="宋体"/>
          <w:b/>
          <w:w w:val="90"/>
          <w:sz w:val="44"/>
          <w:szCs w:val="44"/>
        </w:rPr>
        <w:t xml:space="preserve">   </w:t>
      </w:r>
      <w:r w:rsidRPr="004E5133">
        <w:rPr>
          <w:rFonts w:ascii="宋体" w:hAnsi="宋体" w:cs="宋体" w:hint="eastAsia"/>
          <w:b/>
          <w:w w:val="90"/>
          <w:sz w:val="44"/>
          <w:szCs w:val="44"/>
        </w:rPr>
        <w:t>表</w:t>
      </w:r>
    </w:p>
    <w:p w:rsidR="00372834" w:rsidRPr="004E5133" w:rsidRDefault="00372834" w:rsidP="008B19CE">
      <w:pPr>
        <w:spacing w:line="580" w:lineRule="exact"/>
        <w:rPr>
          <w:rFonts w:ascii="宋体"/>
          <w:b/>
          <w:sz w:val="32"/>
          <w:szCs w:val="32"/>
        </w:rPr>
      </w:pPr>
    </w:p>
    <w:p w:rsidR="00372834" w:rsidRDefault="00372834" w:rsidP="008B19CE">
      <w:pPr>
        <w:spacing w:line="580" w:lineRule="exact"/>
        <w:rPr>
          <w:rFonts w:eastAsia="仿宋_GB2312"/>
          <w:sz w:val="32"/>
          <w:szCs w:val="32"/>
        </w:rPr>
      </w:pPr>
    </w:p>
    <w:p w:rsidR="00372834" w:rsidRDefault="00372834" w:rsidP="008B19CE">
      <w:pPr>
        <w:spacing w:line="580" w:lineRule="exact"/>
        <w:rPr>
          <w:rFonts w:eastAsia="仿宋_GB2312"/>
          <w:sz w:val="32"/>
          <w:szCs w:val="32"/>
        </w:rPr>
      </w:pPr>
    </w:p>
    <w:p w:rsidR="00372834" w:rsidRDefault="00372834" w:rsidP="008B19CE">
      <w:pPr>
        <w:spacing w:line="580" w:lineRule="exact"/>
        <w:rPr>
          <w:rFonts w:eastAsia="仿宋_GB2312"/>
          <w:sz w:val="32"/>
          <w:szCs w:val="32"/>
        </w:rPr>
      </w:pPr>
    </w:p>
    <w:p w:rsidR="00372834" w:rsidRDefault="00372834" w:rsidP="008B19CE">
      <w:pPr>
        <w:spacing w:line="580" w:lineRule="exact"/>
        <w:rPr>
          <w:rFonts w:eastAsia="仿宋_GB2312"/>
          <w:sz w:val="32"/>
          <w:szCs w:val="32"/>
        </w:rPr>
      </w:pPr>
    </w:p>
    <w:p w:rsidR="00372834" w:rsidRDefault="00372834" w:rsidP="008B19CE">
      <w:pPr>
        <w:spacing w:line="580" w:lineRule="exact"/>
        <w:rPr>
          <w:rFonts w:eastAsia="仿宋_GB2312"/>
          <w:sz w:val="32"/>
          <w:szCs w:val="32"/>
        </w:rPr>
      </w:pPr>
    </w:p>
    <w:p w:rsidR="00372834" w:rsidRDefault="00372834" w:rsidP="008B19CE">
      <w:pPr>
        <w:spacing w:line="580" w:lineRule="exact"/>
        <w:rPr>
          <w:rFonts w:eastAsia="仿宋_GB2312"/>
          <w:sz w:val="32"/>
          <w:szCs w:val="32"/>
        </w:rPr>
      </w:pPr>
    </w:p>
    <w:p w:rsidR="00372834" w:rsidRDefault="00372834" w:rsidP="00DD4B14">
      <w:pPr>
        <w:spacing w:line="580" w:lineRule="exact"/>
        <w:ind w:firstLineChars="500" w:firstLine="316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单</w:t>
      </w:r>
      <w:r>
        <w:rPr>
          <w:rFonts w:ascii="宋体" w:hAnsi="宋体" w:cs="宋体"/>
          <w:sz w:val="32"/>
          <w:szCs w:val="32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位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</w:t>
      </w:r>
      <w:r>
        <w:rPr>
          <w:rFonts w:ascii="宋体" w:hAnsi="宋体" w:cs="宋体"/>
          <w:sz w:val="32"/>
          <w:szCs w:val="32"/>
        </w:rPr>
        <w:t xml:space="preserve"> </w:t>
      </w:r>
    </w:p>
    <w:p w:rsidR="00372834" w:rsidRDefault="00372834" w:rsidP="00DD4B14">
      <w:pPr>
        <w:spacing w:line="580" w:lineRule="exact"/>
        <w:ind w:firstLineChars="500" w:firstLine="3168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先进类别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</w:t>
      </w:r>
    </w:p>
    <w:p w:rsidR="00372834" w:rsidRDefault="00372834" w:rsidP="00DD4B14">
      <w:pPr>
        <w:spacing w:line="580" w:lineRule="exact"/>
        <w:ind w:firstLineChars="500" w:firstLine="3168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送审单位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</w:t>
      </w:r>
    </w:p>
    <w:p w:rsidR="00372834" w:rsidRDefault="00372834" w:rsidP="00DD4B14">
      <w:pPr>
        <w:spacing w:line="580" w:lineRule="exact"/>
        <w:ind w:firstLineChars="500" w:firstLine="31680"/>
        <w:rPr>
          <w:rFonts w:ascii="宋体" w:cs="宋体"/>
          <w:sz w:val="32"/>
          <w:szCs w:val="32"/>
        </w:rPr>
      </w:pPr>
    </w:p>
    <w:p w:rsidR="00372834" w:rsidRDefault="00372834" w:rsidP="008B19CE">
      <w:pPr>
        <w:spacing w:line="580" w:lineRule="exact"/>
        <w:rPr>
          <w:rFonts w:ascii="宋体" w:cs="宋体"/>
          <w:sz w:val="32"/>
          <w:szCs w:val="32"/>
        </w:rPr>
      </w:pPr>
    </w:p>
    <w:p w:rsidR="00372834" w:rsidRDefault="00372834" w:rsidP="008B19CE">
      <w:pPr>
        <w:spacing w:line="580" w:lineRule="exact"/>
        <w:rPr>
          <w:rFonts w:ascii="宋体" w:cs="宋体"/>
          <w:sz w:val="32"/>
          <w:szCs w:val="32"/>
        </w:rPr>
      </w:pPr>
    </w:p>
    <w:p w:rsidR="00372834" w:rsidRDefault="00372834" w:rsidP="00DD4B14">
      <w:pPr>
        <w:spacing w:line="580" w:lineRule="exact"/>
        <w:ind w:firstLineChars="5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填表日期：</w:t>
      </w:r>
      <w:r>
        <w:rPr>
          <w:rFonts w:ascii="宋体" w:hAnsi="宋体" w:cs="宋体"/>
          <w:sz w:val="32"/>
          <w:szCs w:val="32"/>
        </w:rPr>
        <w:t xml:space="preserve">       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 xml:space="preserve">   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 xml:space="preserve">       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372834" w:rsidRDefault="00372834" w:rsidP="008B19CE">
      <w:pPr>
        <w:spacing w:line="580" w:lineRule="exact"/>
        <w:rPr>
          <w:rFonts w:ascii="宋体" w:cs="宋体"/>
          <w:sz w:val="32"/>
          <w:szCs w:val="32"/>
        </w:rPr>
      </w:pPr>
    </w:p>
    <w:p w:rsidR="00372834" w:rsidRDefault="00372834" w:rsidP="008B19CE">
      <w:pPr>
        <w:spacing w:line="580" w:lineRule="exact"/>
        <w:rPr>
          <w:rFonts w:eastAsia="仿宋_GB2312"/>
          <w:sz w:val="32"/>
          <w:szCs w:val="32"/>
        </w:rPr>
      </w:pPr>
    </w:p>
    <w:p w:rsidR="00372834" w:rsidRDefault="00372834" w:rsidP="008B19CE">
      <w:pPr>
        <w:spacing w:line="580" w:lineRule="exact"/>
        <w:rPr>
          <w:rFonts w:eastAsia="仿宋_GB2312"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55"/>
      </w:tblGrid>
      <w:tr w:rsidR="00372834" w:rsidTr="009E0822">
        <w:trPr>
          <w:trHeight w:val="2710"/>
        </w:trPr>
        <w:tc>
          <w:tcPr>
            <w:tcW w:w="8755" w:type="dxa"/>
          </w:tcPr>
          <w:p w:rsidR="00372834" w:rsidRPr="004E5133" w:rsidRDefault="00372834" w:rsidP="00A5074F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4E5133">
              <w:rPr>
                <w:rFonts w:ascii="仿宋" w:eastAsia="仿宋" w:hAnsi="仿宋" w:hint="eastAsia"/>
                <w:sz w:val="32"/>
                <w:szCs w:val="32"/>
              </w:rPr>
              <w:t>主要成绩：</w:t>
            </w: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372834" w:rsidRDefault="00372834" w:rsidP="00A5074F">
            <w:pPr>
              <w:spacing w:line="580" w:lineRule="exact"/>
              <w:rPr>
                <w:rFonts w:eastAsia="仿宋_GB2312"/>
                <w:sz w:val="24"/>
              </w:rPr>
            </w:pPr>
          </w:p>
        </w:tc>
      </w:tr>
      <w:tr w:rsidR="00372834" w:rsidTr="009E0822">
        <w:trPr>
          <w:trHeight w:val="2495"/>
        </w:trPr>
        <w:tc>
          <w:tcPr>
            <w:tcW w:w="8755" w:type="dxa"/>
          </w:tcPr>
          <w:p w:rsidR="00372834" w:rsidRPr="004E5133" w:rsidRDefault="00372834" w:rsidP="00A5074F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 w:rsidRPr="004E5133">
              <w:rPr>
                <w:rFonts w:ascii="仿宋" w:eastAsia="仿宋" w:hAnsi="仿宋" w:hint="eastAsia"/>
                <w:sz w:val="28"/>
                <w:szCs w:val="28"/>
              </w:rPr>
              <w:t>申报单位意见：</w:t>
            </w:r>
          </w:p>
          <w:p w:rsidR="00372834" w:rsidRDefault="00372834" w:rsidP="00A5074F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                                 </w:t>
            </w:r>
          </w:p>
          <w:p w:rsidR="00372834" w:rsidRPr="004E5133" w:rsidRDefault="00372834" w:rsidP="00A5074F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72834" w:rsidRPr="004E5133" w:rsidRDefault="00372834" w:rsidP="00372834">
            <w:pPr>
              <w:spacing w:line="580" w:lineRule="exact"/>
              <w:ind w:firstLineChars="2400" w:firstLine="31680"/>
              <w:rPr>
                <w:rFonts w:ascii="仿宋" w:eastAsia="仿宋" w:hAnsi="仿宋"/>
                <w:sz w:val="28"/>
                <w:szCs w:val="28"/>
              </w:rPr>
            </w:pPr>
            <w:r w:rsidRPr="004E5133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</w:p>
          <w:p w:rsidR="00372834" w:rsidRPr="004E5133" w:rsidRDefault="00372834" w:rsidP="00A5074F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4E5133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</w:t>
            </w:r>
          </w:p>
        </w:tc>
      </w:tr>
      <w:tr w:rsidR="00372834" w:rsidTr="009E0822">
        <w:trPr>
          <w:trHeight w:val="2418"/>
        </w:trPr>
        <w:tc>
          <w:tcPr>
            <w:tcW w:w="8755" w:type="dxa"/>
          </w:tcPr>
          <w:p w:rsidR="00372834" w:rsidRPr="004E5133" w:rsidRDefault="00372834" w:rsidP="00A5074F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县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市、区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委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依法治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县（市、区）工作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领导小组审批意见：</w:t>
            </w:r>
          </w:p>
          <w:p w:rsidR="00372834" w:rsidRPr="004E5133" w:rsidRDefault="00372834" w:rsidP="00A5074F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72834" w:rsidRPr="004E5133" w:rsidRDefault="00372834" w:rsidP="00A5074F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72834" w:rsidRPr="004E5133" w:rsidRDefault="00372834" w:rsidP="00A5074F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   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</w:p>
          <w:p w:rsidR="00372834" w:rsidRPr="004E5133" w:rsidRDefault="00372834" w:rsidP="00A5074F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372834" w:rsidTr="009E0822">
        <w:trPr>
          <w:trHeight w:val="2580"/>
        </w:trPr>
        <w:tc>
          <w:tcPr>
            <w:tcW w:w="8755" w:type="dxa"/>
          </w:tcPr>
          <w:p w:rsidR="00372834" w:rsidRPr="004E5133" w:rsidRDefault="00372834" w:rsidP="00A5074F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市委依法治市工作领导小组审批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意见：</w:t>
            </w: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</w:t>
            </w:r>
          </w:p>
          <w:p w:rsidR="00372834" w:rsidRPr="004E5133" w:rsidRDefault="00372834" w:rsidP="00A5074F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372834" w:rsidRDefault="00372834" w:rsidP="00A5074F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                                    </w:t>
            </w:r>
          </w:p>
          <w:p w:rsidR="00372834" w:rsidRPr="004E5133" w:rsidRDefault="00372834" w:rsidP="00C47CC4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　　　　　　　　　　　　　　　　　　　　　　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</w:p>
          <w:p w:rsidR="00372834" w:rsidRPr="004E5133" w:rsidRDefault="00372834" w:rsidP="00A5074F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372834" w:rsidTr="009E0822">
        <w:trPr>
          <w:trHeight w:val="2580"/>
        </w:trPr>
        <w:tc>
          <w:tcPr>
            <w:tcW w:w="8755" w:type="dxa"/>
          </w:tcPr>
          <w:p w:rsidR="00372834" w:rsidRPr="004E5133" w:rsidRDefault="00372834" w:rsidP="00C47CC4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市委依法治市工作领导小组审定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意见：</w:t>
            </w: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</w:t>
            </w:r>
          </w:p>
          <w:p w:rsidR="00372834" w:rsidRPr="004E5133" w:rsidRDefault="00372834" w:rsidP="00C47CC4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372834" w:rsidRDefault="00372834" w:rsidP="00C47CC4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                                    </w:t>
            </w:r>
          </w:p>
          <w:p w:rsidR="00372834" w:rsidRPr="004E5133" w:rsidRDefault="00372834" w:rsidP="00C47CC4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  <w:p w:rsidR="00372834" w:rsidRPr="004E5133" w:rsidRDefault="00372834" w:rsidP="00372834">
            <w:pPr>
              <w:spacing w:line="580" w:lineRule="exact"/>
              <w:ind w:firstLineChars="2400" w:firstLine="31680"/>
              <w:rPr>
                <w:rFonts w:ascii="仿宋" w:eastAsia="仿宋" w:hAnsi="仿宋"/>
                <w:sz w:val="28"/>
                <w:szCs w:val="28"/>
              </w:rPr>
            </w:pPr>
            <w:r w:rsidRPr="004E5133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</w:p>
          <w:p w:rsidR="00372834" w:rsidRDefault="00372834" w:rsidP="00C47CC4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4E5133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4E5133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372834" w:rsidRDefault="00372834"/>
    <w:sectPr w:rsidR="00372834" w:rsidSect="003A7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834" w:rsidRDefault="00372834" w:rsidP="008B19CE">
      <w:r>
        <w:separator/>
      </w:r>
    </w:p>
  </w:endnote>
  <w:endnote w:type="continuationSeparator" w:id="0">
    <w:p w:rsidR="00372834" w:rsidRDefault="00372834" w:rsidP="008B1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834" w:rsidRDefault="00372834" w:rsidP="008B19CE">
      <w:r>
        <w:separator/>
      </w:r>
    </w:p>
  </w:footnote>
  <w:footnote w:type="continuationSeparator" w:id="0">
    <w:p w:rsidR="00372834" w:rsidRDefault="00372834" w:rsidP="008B1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A42"/>
    <w:rsid w:val="00270D69"/>
    <w:rsid w:val="00372834"/>
    <w:rsid w:val="0038144D"/>
    <w:rsid w:val="003A7830"/>
    <w:rsid w:val="003D0A42"/>
    <w:rsid w:val="004E5133"/>
    <w:rsid w:val="00537DB9"/>
    <w:rsid w:val="00683262"/>
    <w:rsid w:val="00695F75"/>
    <w:rsid w:val="00842A74"/>
    <w:rsid w:val="00885C25"/>
    <w:rsid w:val="008B19CE"/>
    <w:rsid w:val="009E0822"/>
    <w:rsid w:val="00A5074F"/>
    <w:rsid w:val="00B50DC4"/>
    <w:rsid w:val="00C47CC4"/>
    <w:rsid w:val="00DD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1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19C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B19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19C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130</Words>
  <Characters>742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Windows</dc:creator>
  <cp:keywords/>
  <dc:description/>
  <cp:lastModifiedBy>SDWM</cp:lastModifiedBy>
  <cp:revision>2</cp:revision>
  <dcterms:created xsi:type="dcterms:W3CDTF">2019-01-16T01:55:00Z</dcterms:created>
  <dcterms:modified xsi:type="dcterms:W3CDTF">2019-01-16T01:55:00Z</dcterms:modified>
</cp:coreProperties>
</file>