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全市“七五”普法先进集体</w:t>
      </w:r>
    </w:p>
    <w:p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审</w:t>
      </w:r>
      <w:r>
        <w:rPr>
          <w:rFonts w:ascii="宋体" w:hAnsi="宋体" w:cs="宋体"/>
          <w:b/>
          <w:w w:val="90"/>
          <w:sz w:val="44"/>
          <w:szCs w:val="44"/>
        </w:rPr>
        <w:t xml:space="preserve">    </w:t>
      </w:r>
      <w:r>
        <w:rPr>
          <w:rFonts w:hint="eastAsia" w:ascii="宋体" w:hAnsi="宋体" w:cs="宋体"/>
          <w:b/>
          <w:w w:val="90"/>
          <w:sz w:val="44"/>
          <w:szCs w:val="44"/>
        </w:rPr>
        <w:t>批</w:t>
      </w:r>
      <w:r>
        <w:rPr>
          <w:rFonts w:ascii="宋体" w:hAnsi="宋体" w:cs="宋体"/>
          <w:b/>
          <w:w w:val="90"/>
          <w:sz w:val="44"/>
          <w:szCs w:val="44"/>
        </w:rPr>
        <w:t xml:space="preserve">   </w:t>
      </w:r>
      <w:r>
        <w:rPr>
          <w:rFonts w:hint="eastAsia" w:ascii="宋体" w:hAnsi="宋体" w:cs="宋体"/>
          <w:b/>
          <w:w w:val="90"/>
          <w:sz w:val="44"/>
          <w:szCs w:val="44"/>
        </w:rPr>
        <w:t>表</w:t>
      </w:r>
    </w:p>
    <w:p>
      <w:pPr>
        <w:spacing w:line="580" w:lineRule="exact"/>
        <w:rPr>
          <w:rFonts w:ascii="宋体"/>
          <w:b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</w:t>
      </w: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  <w:r>
        <w:rPr>
          <w:rFonts w:ascii="宋体" w:hAnsi="宋体" w:cs="宋体"/>
          <w:sz w:val="32"/>
          <w:szCs w:val="32"/>
        </w:rPr>
        <w:t xml:space="preserve"> </w:t>
      </w:r>
    </w:p>
    <w:p>
      <w:pPr>
        <w:spacing w:line="580" w:lineRule="exact"/>
        <w:ind w:firstLine="1600" w:firstLineChars="5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先进类别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ind w:firstLine="1600" w:firstLineChars="5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送审单位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ind w:firstLine="1600" w:firstLineChars="500"/>
        <w:rPr>
          <w:rFonts w:ascii="宋体" w:cs="宋体"/>
          <w:sz w:val="32"/>
          <w:szCs w:val="32"/>
        </w:rPr>
      </w:pPr>
    </w:p>
    <w:p>
      <w:pPr>
        <w:spacing w:line="580" w:lineRule="exact"/>
        <w:rPr>
          <w:rFonts w:ascii="宋体" w:cs="宋体"/>
          <w:sz w:val="32"/>
          <w:szCs w:val="32"/>
        </w:rPr>
      </w:pPr>
    </w:p>
    <w:p>
      <w:pPr>
        <w:spacing w:line="580" w:lineRule="exact"/>
        <w:rPr>
          <w:rFonts w:ascii="宋体" w:cs="宋体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填表日期：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580" w:lineRule="exact"/>
        <w:rPr>
          <w:rFonts w:ascii="宋体" w:cs="宋体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8755" w:type="dxa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主要成绩：</w:t>
            </w: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755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80" w:lineRule="exact"/>
              <w:ind w:firstLine="6720" w:firstLineChars="2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755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县（市、区）委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依法治县（市、区）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委员会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审批意见：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章）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755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市委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依法治市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委员会办公室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审批意见：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　　　　　　　　　　　　　　　（盖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章）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755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市委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依法治市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委员会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审定意见：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  <w:p>
            <w:pPr>
              <w:spacing w:line="580" w:lineRule="exact"/>
              <w:ind w:firstLine="6720" w:firstLineChars="2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章）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A42"/>
    <w:rsid w:val="00270D69"/>
    <w:rsid w:val="00372834"/>
    <w:rsid w:val="0038144D"/>
    <w:rsid w:val="003A7830"/>
    <w:rsid w:val="003D0A42"/>
    <w:rsid w:val="004E5133"/>
    <w:rsid w:val="00537DB9"/>
    <w:rsid w:val="00683262"/>
    <w:rsid w:val="00695F75"/>
    <w:rsid w:val="00842A74"/>
    <w:rsid w:val="00885C25"/>
    <w:rsid w:val="008B19CE"/>
    <w:rsid w:val="009E0822"/>
    <w:rsid w:val="00A5074F"/>
    <w:rsid w:val="00B50DC4"/>
    <w:rsid w:val="00C47CC4"/>
    <w:rsid w:val="00DD4B14"/>
    <w:rsid w:val="380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130</Words>
  <Characters>742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2019-01-16T01:55:00Z</dcterms:created>
  <dc:creator>Windows</dc:creator>
  <cp:lastModifiedBy>Administrator</cp:lastModifiedBy>
  <dcterms:modified xsi:type="dcterms:W3CDTF">2021-03-03T02:57:45Z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